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982B" w14:textId="5779D19D" w:rsidR="003078AC" w:rsidRDefault="002B3EF0">
      <w:r>
        <w:t xml:space="preserve">  </w:t>
      </w:r>
    </w:p>
    <w:p w14:paraId="6BBC982C" w14:textId="77777777" w:rsidR="009B7FA4" w:rsidRDefault="009B7FA4"/>
    <w:p w14:paraId="6BBC982D" w14:textId="77777777" w:rsidR="00232CB7" w:rsidRPr="00232CB7" w:rsidRDefault="00232CB7" w:rsidP="00232CB7">
      <w:pPr>
        <w:rPr>
          <w:rFonts w:eastAsia="Times New Roman" w:cs="Arial"/>
          <w:sz w:val="24"/>
          <w:szCs w:val="24"/>
          <w:lang w:eastAsia="en-GB"/>
        </w:rPr>
      </w:pPr>
    </w:p>
    <w:p w14:paraId="6BBC982E" w14:textId="77777777" w:rsidR="00A01FD2" w:rsidRDefault="00A01FD2" w:rsidP="00232CB7">
      <w:pPr>
        <w:jc w:val="center"/>
        <w:rPr>
          <w:rFonts w:eastAsia="Times New Roman" w:cs="Arial"/>
          <w:b/>
          <w:sz w:val="36"/>
          <w:szCs w:val="36"/>
          <w:u w:val="single"/>
          <w:lang w:eastAsia="en-GB"/>
        </w:rPr>
      </w:pPr>
      <w:r>
        <w:rPr>
          <w:rFonts w:eastAsia="Times New Roman" w:cs="Arial"/>
          <w:b/>
          <w:sz w:val="36"/>
          <w:szCs w:val="36"/>
          <w:u w:val="single"/>
          <w:lang w:eastAsia="en-GB"/>
        </w:rPr>
        <w:t xml:space="preserve"> </w:t>
      </w:r>
    </w:p>
    <w:p w14:paraId="6BBC982F" w14:textId="77777777" w:rsidR="00232CB7" w:rsidRPr="000E718B" w:rsidRDefault="00232CB7" w:rsidP="00232CB7">
      <w:pPr>
        <w:jc w:val="center"/>
        <w:rPr>
          <w:rFonts w:ascii="Arial" w:eastAsia="Times New Roman" w:hAnsi="Arial" w:cs="Arial"/>
          <w:sz w:val="36"/>
          <w:szCs w:val="36"/>
          <w:u w:val="single"/>
          <w:lang w:eastAsia="en-GB"/>
        </w:rPr>
      </w:pPr>
      <w:r w:rsidRPr="000E718B">
        <w:rPr>
          <w:rFonts w:eastAsia="Times New Roman" w:cs="Arial"/>
          <w:b/>
          <w:sz w:val="36"/>
          <w:szCs w:val="36"/>
          <w:u w:val="single"/>
          <w:lang w:eastAsia="en-GB"/>
        </w:rPr>
        <w:t>NOTIFYING YOUR EMPLOYER IF YOU ARE SICK</w:t>
      </w:r>
    </w:p>
    <w:p w14:paraId="6BBC9830" w14:textId="77777777" w:rsidR="00232CB7" w:rsidRPr="000E718B" w:rsidRDefault="00232CB7" w:rsidP="00232CB7">
      <w:pPr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232CB7" w:rsidRPr="00232CB7" w14:paraId="6BBC9832" w14:textId="77777777" w:rsidTr="005200CC">
        <w:trPr>
          <w:trHeight w:hRule="exact" w:val="1184"/>
        </w:trPr>
        <w:tc>
          <w:tcPr>
            <w:tcW w:w="10031" w:type="dxa"/>
            <w:shd w:val="clear" w:color="auto" w:fill="auto"/>
            <w:vAlign w:val="center"/>
          </w:tcPr>
          <w:p w14:paraId="6BBC9831" w14:textId="563FAC58" w:rsidR="00232CB7" w:rsidRPr="00232CB7" w:rsidRDefault="00232CB7" w:rsidP="00232CB7">
            <w:pPr>
              <w:rPr>
                <w:rFonts w:eastAsia="Times New Roman" w:cs="Arial"/>
                <w:b/>
                <w:szCs w:val="28"/>
                <w:u w:val="single"/>
                <w:lang w:eastAsia="en-GB"/>
              </w:rPr>
            </w:pPr>
            <w:r w:rsidRPr="00232CB7">
              <w:rPr>
                <w:rFonts w:eastAsia="Times New Roman" w:cs="Arial"/>
                <w:b/>
                <w:szCs w:val="28"/>
                <w:lang w:eastAsia="en-GB"/>
              </w:rPr>
              <w:t xml:space="preserve">You must let your employer know as soon as possible if you are sick and unable to attend work. </w:t>
            </w:r>
            <w:r w:rsidR="005B3EE5">
              <w:rPr>
                <w:rFonts w:eastAsia="Times New Roman" w:cs="Arial"/>
                <w:b/>
                <w:szCs w:val="28"/>
                <w:lang w:eastAsia="en-GB"/>
              </w:rPr>
              <w:t xml:space="preserve">This should be done by calling in and speaking to your </w:t>
            </w:r>
            <w:r w:rsidR="005200CC">
              <w:rPr>
                <w:rFonts w:eastAsia="Times New Roman" w:cs="Arial"/>
                <w:b/>
                <w:szCs w:val="28"/>
                <w:lang w:eastAsia="en-GB"/>
              </w:rPr>
              <w:t>employer</w:t>
            </w:r>
            <w:r w:rsidR="005B3EE5">
              <w:rPr>
                <w:rFonts w:eastAsia="Times New Roman" w:cs="Arial"/>
                <w:b/>
                <w:szCs w:val="28"/>
                <w:lang w:eastAsia="en-GB"/>
              </w:rPr>
              <w:t xml:space="preserve">, not texting. </w:t>
            </w:r>
            <w:r w:rsidRPr="00232CB7">
              <w:rPr>
                <w:rFonts w:eastAsia="Times New Roman" w:cs="Arial"/>
                <w:b/>
                <w:szCs w:val="28"/>
                <w:lang w:eastAsia="en-GB"/>
              </w:rPr>
              <w:t>You should follow the steps below:</w:t>
            </w:r>
          </w:p>
        </w:tc>
      </w:tr>
      <w:tr w:rsidR="00232CB7" w:rsidRPr="00232CB7" w14:paraId="6BBC9845" w14:textId="77777777" w:rsidTr="005B3EE5">
        <w:trPr>
          <w:trHeight w:val="9807"/>
        </w:trPr>
        <w:tc>
          <w:tcPr>
            <w:tcW w:w="10031" w:type="dxa"/>
            <w:shd w:val="clear" w:color="auto" w:fill="auto"/>
          </w:tcPr>
          <w:p w14:paraId="6BBC9833" w14:textId="77777777" w:rsidR="00232CB7" w:rsidRPr="000E718B" w:rsidRDefault="00232CB7" w:rsidP="00232CB7">
            <w:pPr>
              <w:spacing w:before="240" w:line="276" w:lineRule="auto"/>
              <w:rPr>
                <w:rFonts w:eastAsia="Times New Roman" w:cs="Arial"/>
                <w:b/>
                <w:szCs w:val="28"/>
                <w:lang w:eastAsia="en-GB"/>
              </w:rPr>
            </w:pPr>
            <w:r w:rsidRPr="000E718B">
              <w:rPr>
                <w:rFonts w:eastAsia="Times New Roman" w:cs="Arial"/>
                <w:b/>
                <w:szCs w:val="28"/>
                <w:lang w:eastAsia="en-GB"/>
              </w:rPr>
              <w:t>1. Inform your employer</w:t>
            </w:r>
          </w:p>
          <w:p w14:paraId="6BBC9834" w14:textId="77777777" w:rsidR="00232CB7" w:rsidRPr="00232CB7" w:rsidRDefault="00232CB7" w:rsidP="00232CB7">
            <w:pPr>
              <w:spacing w:line="276" w:lineRule="auto"/>
              <w:rPr>
                <w:rFonts w:eastAsia="Times New Roman" w:cs="Arial"/>
                <w:b/>
                <w:szCs w:val="28"/>
                <w:u w:val="single"/>
                <w:lang w:eastAsia="en-GB"/>
              </w:rPr>
            </w:pPr>
          </w:p>
          <w:p w14:paraId="6BBC9835" w14:textId="3BD1989A" w:rsidR="00232CB7" w:rsidRPr="00232CB7" w:rsidRDefault="005200CC" w:rsidP="00232CB7">
            <w:pPr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360" w:right="146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Y</w:t>
            </w:r>
            <w:r w:rsidR="00232CB7" w:rsidRPr="00232CB7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ou must make sure that you inform your employer if you are unable to work </w:t>
            </w:r>
            <w:r w:rsidR="00232CB7" w:rsidRPr="00232CB7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as soon as possible</w:t>
            </w:r>
            <w:r w:rsidR="00232CB7" w:rsidRPr="00232CB7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, certainly </w:t>
            </w:r>
            <w:r w:rsidR="00232CB7" w:rsidRPr="00232CB7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before your shift is due to start</w:t>
            </w:r>
            <w:r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.</w:t>
            </w:r>
          </w:p>
          <w:p w14:paraId="6BBC9836" w14:textId="77777777" w:rsidR="00232CB7" w:rsidRPr="00232CB7" w:rsidRDefault="00232CB7" w:rsidP="00232CB7">
            <w:pPr>
              <w:tabs>
                <w:tab w:val="left" w:pos="0"/>
              </w:tabs>
              <w:spacing w:line="276" w:lineRule="auto"/>
              <w:ind w:right="146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BBC9837" w14:textId="29C50B57" w:rsidR="00232CB7" w:rsidRPr="00232CB7" w:rsidRDefault="005200CC" w:rsidP="00232CB7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ind w:left="360" w:right="146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Y</w:t>
            </w:r>
            <w:r w:rsidR="00232CB7" w:rsidRPr="00232CB7">
              <w:rPr>
                <w:rFonts w:eastAsia="Times New Roman" w:cs="Times New Roman"/>
                <w:sz w:val="24"/>
                <w:szCs w:val="24"/>
                <w:lang w:eastAsia="en-GB"/>
              </w:rPr>
              <w:t>our employer may need to make alternative arrangements to cover for your absence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="00232CB7" w:rsidRPr="00232CB7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so they will need as much notice as possible so that they can look at all their options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.</w:t>
            </w:r>
          </w:p>
          <w:p w14:paraId="6BBC9838" w14:textId="77777777" w:rsidR="00232CB7" w:rsidRPr="00232CB7" w:rsidRDefault="00232CB7" w:rsidP="00232CB7">
            <w:pPr>
              <w:tabs>
                <w:tab w:val="left" w:pos="360"/>
              </w:tabs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32CB7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14:paraId="6BBC9839" w14:textId="77777777" w:rsidR="00232CB7" w:rsidRPr="000E718B" w:rsidRDefault="00232CB7" w:rsidP="00232CB7">
            <w:pPr>
              <w:tabs>
                <w:tab w:val="left" w:pos="0"/>
              </w:tabs>
              <w:spacing w:line="276" w:lineRule="auto"/>
              <w:jc w:val="both"/>
              <w:rPr>
                <w:rFonts w:eastAsia="Times New Roman" w:cs="Times New Roman"/>
                <w:b/>
                <w:szCs w:val="28"/>
                <w:lang w:eastAsia="en-GB"/>
              </w:rPr>
            </w:pPr>
            <w:r w:rsidRPr="000E718B">
              <w:rPr>
                <w:rFonts w:eastAsia="Times New Roman" w:cs="Times New Roman"/>
                <w:b/>
                <w:szCs w:val="28"/>
                <w:lang w:eastAsia="en-GB"/>
              </w:rPr>
              <w:t>2. Let your employer know when you will be returning to work</w:t>
            </w:r>
          </w:p>
          <w:p w14:paraId="6BBC983A" w14:textId="77777777" w:rsidR="00232CB7" w:rsidRPr="00232CB7" w:rsidRDefault="00232CB7" w:rsidP="00232CB7">
            <w:pPr>
              <w:tabs>
                <w:tab w:val="left" w:pos="0"/>
              </w:tabs>
              <w:spacing w:line="276" w:lineRule="auto"/>
              <w:jc w:val="both"/>
              <w:rPr>
                <w:rFonts w:eastAsia="Times New Roman" w:cs="Times New Roman"/>
                <w:b/>
                <w:szCs w:val="28"/>
                <w:u w:val="single"/>
                <w:lang w:eastAsia="en-GB"/>
              </w:rPr>
            </w:pPr>
          </w:p>
          <w:p w14:paraId="6BBC983B" w14:textId="2030CE0D" w:rsidR="00232CB7" w:rsidRPr="00232CB7" w:rsidRDefault="005200CC" w:rsidP="00232CB7">
            <w:pPr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360" w:right="146"/>
              <w:jc w:val="both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I</w:t>
            </w:r>
            <w:r w:rsidR="00232CB7" w:rsidRPr="00232CB7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f you can, you should let your employer know when you think you will be able to </w:t>
            </w:r>
            <w:r w:rsidR="00232CB7" w:rsidRPr="00232CB7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return to work</w:t>
            </w:r>
            <w:r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.</w:t>
            </w:r>
          </w:p>
          <w:p w14:paraId="6BBC983C" w14:textId="77777777" w:rsidR="00232CB7" w:rsidRPr="00232CB7" w:rsidRDefault="00232CB7" w:rsidP="00232CB7">
            <w:pPr>
              <w:tabs>
                <w:tab w:val="left" w:pos="0"/>
              </w:tabs>
              <w:spacing w:line="276" w:lineRule="auto"/>
              <w:ind w:right="146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BBC983D" w14:textId="7ECDF211" w:rsidR="00232CB7" w:rsidRPr="00232CB7" w:rsidRDefault="005200CC" w:rsidP="00232CB7">
            <w:pPr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360" w:right="146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I</w:t>
            </w:r>
            <w:r w:rsidR="00232CB7" w:rsidRPr="00232CB7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f you are unable to give a return date, you should telephone your employer each day or evening, </w:t>
            </w:r>
            <w:proofErr w:type="gramStart"/>
            <w:r w:rsidR="00232CB7" w:rsidRPr="00232CB7">
              <w:rPr>
                <w:rFonts w:eastAsia="Times New Roman" w:cs="Times New Roman"/>
                <w:sz w:val="24"/>
                <w:szCs w:val="24"/>
                <w:lang w:eastAsia="en-GB"/>
              </w:rPr>
              <w:t>so as to</w:t>
            </w:r>
            <w:proofErr w:type="gramEnd"/>
            <w:r w:rsidR="00232CB7" w:rsidRPr="00232CB7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maintain contact and keep them updated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.</w:t>
            </w:r>
          </w:p>
          <w:p w14:paraId="6BBC983E" w14:textId="77777777" w:rsidR="00232CB7" w:rsidRPr="00232CB7" w:rsidRDefault="00232CB7" w:rsidP="00232CB7">
            <w:pPr>
              <w:tabs>
                <w:tab w:val="left" w:pos="0"/>
              </w:tabs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BBC983F" w14:textId="77777777" w:rsidR="00232CB7" w:rsidRPr="000E718B" w:rsidRDefault="00232CB7" w:rsidP="00232CB7">
            <w:pPr>
              <w:tabs>
                <w:tab w:val="left" w:pos="0"/>
              </w:tabs>
              <w:spacing w:line="276" w:lineRule="auto"/>
              <w:jc w:val="both"/>
              <w:rPr>
                <w:rFonts w:eastAsia="Times New Roman" w:cs="Times New Roman"/>
                <w:b/>
                <w:szCs w:val="28"/>
                <w:lang w:eastAsia="en-GB"/>
              </w:rPr>
            </w:pPr>
            <w:r w:rsidRPr="000E718B">
              <w:rPr>
                <w:rFonts w:eastAsia="Times New Roman" w:cs="Times New Roman"/>
                <w:b/>
                <w:szCs w:val="28"/>
                <w:lang w:eastAsia="en-GB"/>
              </w:rPr>
              <w:t>3. If you are sick for more than 3 days...</w:t>
            </w:r>
          </w:p>
          <w:p w14:paraId="6BBC9840" w14:textId="77777777" w:rsidR="00232CB7" w:rsidRPr="00232CB7" w:rsidRDefault="00232CB7" w:rsidP="00232CB7">
            <w:pPr>
              <w:tabs>
                <w:tab w:val="left" w:pos="0"/>
              </w:tabs>
              <w:spacing w:line="276" w:lineRule="auto"/>
              <w:jc w:val="both"/>
              <w:rPr>
                <w:rFonts w:eastAsia="Times New Roman" w:cs="Times New Roman"/>
                <w:b/>
                <w:szCs w:val="28"/>
                <w:u w:val="single"/>
                <w:lang w:eastAsia="en-GB"/>
              </w:rPr>
            </w:pPr>
          </w:p>
          <w:p w14:paraId="6BBC9841" w14:textId="693F2977" w:rsidR="00A01FD2" w:rsidRPr="000E718B" w:rsidRDefault="005200CC" w:rsidP="000E718B">
            <w:pPr>
              <w:numPr>
                <w:ilvl w:val="0"/>
                <w:numId w:val="3"/>
              </w:numPr>
              <w:tabs>
                <w:tab w:val="left" w:pos="0"/>
              </w:tabs>
              <w:spacing w:line="276" w:lineRule="auto"/>
              <w:ind w:left="360" w:right="146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I</w:t>
            </w:r>
            <w:r w:rsidR="00232CB7" w:rsidRPr="003F685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f you are sick for more than 3 days you will need to complete a form SC2 (Self Certificate of Sickness) and give the completed form to your employer.  This form is </w:t>
            </w:r>
            <w:r w:rsidR="00232CB7" w:rsidRPr="00A01FD2">
              <w:rPr>
                <w:rFonts w:eastAsia="Times New Roman" w:cs="Times New Roman"/>
                <w:sz w:val="24"/>
                <w:szCs w:val="24"/>
                <w:lang w:eastAsia="en-GB"/>
              </w:rPr>
              <w:t>available</w:t>
            </w:r>
            <w:r w:rsidR="003F685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at</w:t>
            </w:r>
            <w:r w:rsidR="00232CB7" w:rsidRPr="003F685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hyperlink r:id="rId10" w:history="1">
              <w:r w:rsidR="00A01FD2" w:rsidRPr="00A01FD2">
                <w:rPr>
                  <w:rStyle w:val="Hyperlink"/>
                  <w:sz w:val="24"/>
                </w:rPr>
                <w:t>https://www.gov.uk/government/publications/statutory-sick-pay-employees-statement-of-sickness-sc2</w:t>
              </w:r>
            </w:hyperlink>
          </w:p>
          <w:p w14:paraId="6BBC9842" w14:textId="77777777" w:rsidR="00A01FD2" w:rsidRPr="000E718B" w:rsidRDefault="00A01FD2" w:rsidP="000E718B">
            <w:pPr>
              <w:tabs>
                <w:tab w:val="left" w:pos="0"/>
              </w:tabs>
              <w:spacing w:line="276" w:lineRule="auto"/>
              <w:ind w:left="360" w:right="146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BBC9843" w14:textId="0B333F60" w:rsidR="00232CB7" w:rsidRPr="00232CB7" w:rsidRDefault="005200CC" w:rsidP="000E718B">
            <w:pPr>
              <w:numPr>
                <w:ilvl w:val="0"/>
                <w:numId w:val="3"/>
              </w:numPr>
              <w:tabs>
                <w:tab w:val="left" w:pos="0"/>
              </w:tabs>
              <w:spacing w:line="276" w:lineRule="auto"/>
              <w:ind w:left="360" w:right="146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I</w:t>
            </w:r>
            <w:r w:rsidR="00232CB7" w:rsidRPr="00232CB7">
              <w:rPr>
                <w:rFonts w:eastAsia="Times New Roman" w:cs="Times New Roman"/>
                <w:sz w:val="24"/>
                <w:szCs w:val="24"/>
                <w:lang w:eastAsia="en-GB"/>
              </w:rPr>
              <w:t>f you are sick for more than 7 calendar days, you must obtain a medical certificate (a fit note) from your GP and make sure that you give the fit note to your employer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.</w:t>
            </w:r>
          </w:p>
          <w:p w14:paraId="6BBC9844" w14:textId="77777777" w:rsidR="00232CB7" w:rsidRPr="00232CB7" w:rsidRDefault="00232CB7" w:rsidP="00232CB7">
            <w:pPr>
              <w:tabs>
                <w:tab w:val="left" w:pos="0"/>
              </w:tabs>
              <w:jc w:val="both"/>
              <w:rPr>
                <w:rFonts w:eastAsia="Times New Roman" w:cs="Arial"/>
                <w:b/>
                <w:szCs w:val="28"/>
                <w:u w:val="single"/>
                <w:lang w:eastAsia="en-GB"/>
              </w:rPr>
            </w:pPr>
          </w:p>
        </w:tc>
      </w:tr>
    </w:tbl>
    <w:p w14:paraId="6BBC9846" w14:textId="77777777" w:rsidR="009B7FA4" w:rsidRPr="003078AC" w:rsidRDefault="009B7FA4" w:rsidP="005200CC"/>
    <w:sectPr w:rsidR="009B7FA4" w:rsidRPr="003078AC" w:rsidSect="00D06FCD">
      <w:headerReference w:type="default" r:id="rId11"/>
      <w:footerReference w:type="default" r:id="rId12"/>
      <w:footerReference w:type="first" r:id="rId13"/>
      <w:pgSz w:w="11906" w:h="16838"/>
      <w:pgMar w:top="0" w:right="1440" w:bottom="3119" w:left="851" w:header="142" w:footer="3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D9895" w14:textId="77777777" w:rsidR="00EC19A0" w:rsidRDefault="00EC19A0" w:rsidP="00C34C29">
      <w:r>
        <w:separator/>
      </w:r>
    </w:p>
  </w:endnote>
  <w:endnote w:type="continuationSeparator" w:id="0">
    <w:p w14:paraId="6E85DC78" w14:textId="77777777" w:rsidR="00EC19A0" w:rsidRDefault="00EC19A0" w:rsidP="00C3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984F" w14:textId="77777777" w:rsidR="004A3FF2" w:rsidRPr="0054347E" w:rsidRDefault="009B7FA4" w:rsidP="004A3FF2">
    <w:pPr>
      <w:pStyle w:val="Footer"/>
      <w:tabs>
        <w:tab w:val="clear" w:pos="9026"/>
        <w:tab w:val="right" w:pos="10348"/>
      </w:tabs>
      <w:rPr>
        <w:sz w:val="2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BBC9853" wp14:editId="6BBC9854">
              <wp:simplePos x="0" y="0"/>
              <wp:positionH relativeFrom="column">
                <wp:posOffset>-243568</wp:posOffset>
              </wp:positionH>
              <wp:positionV relativeFrom="paragraph">
                <wp:posOffset>-97790</wp:posOffset>
              </wp:positionV>
              <wp:extent cx="7033895" cy="0"/>
              <wp:effectExtent l="0" t="19050" r="14605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389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737B8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812B46" id="Straight Connector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2pt,-7.7pt" to="534.6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" strokecolor="#737b82" strokeweight="2.25pt"/>
          </w:pict>
        </mc:Fallback>
      </mc:AlternateContent>
    </w:r>
    <w:r w:rsidR="002E01B4" w:rsidRPr="002E01B4">
      <w:rPr>
        <w:noProof/>
        <w:sz w:val="20"/>
        <w:szCs w:val="20"/>
        <w:lang w:eastAsia="en-GB"/>
      </w:rPr>
      <w:t xml:space="preserve"> </w:t>
    </w:r>
    <w:r w:rsidR="004A3FF2" w:rsidRPr="0054347E">
      <w:rPr>
        <w:noProof/>
        <w:sz w:val="24"/>
        <w:szCs w:val="20"/>
        <w:lang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BBC9855" wp14:editId="6BBC9856">
              <wp:simplePos x="0" y="0"/>
              <wp:positionH relativeFrom="column">
                <wp:posOffset>-243568</wp:posOffset>
              </wp:positionH>
              <wp:positionV relativeFrom="paragraph">
                <wp:posOffset>-97790</wp:posOffset>
              </wp:positionV>
              <wp:extent cx="7033895" cy="0"/>
              <wp:effectExtent l="0" t="19050" r="1460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389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737B8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4FEBF92" id="Straight Connector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2pt,-7.7pt" to="534.6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" strokecolor="#737b82" strokeweight="2.25pt"/>
          </w:pict>
        </mc:Fallback>
      </mc:AlternateContent>
    </w:r>
    <w:r w:rsidR="004A3FF2" w:rsidRPr="0054347E">
      <w:rPr>
        <w:noProof/>
        <w:sz w:val="24"/>
        <w:szCs w:val="20"/>
        <w:lang w:eastAsia="en-GB"/>
      </w:rPr>
      <w:t xml:space="preserve">Employers </w:t>
    </w:r>
    <w:r w:rsidR="004A3FF2" w:rsidRPr="0054347E">
      <w:rPr>
        <w:sz w:val="24"/>
      </w:rPr>
      <w:t xml:space="preserve">Template produced by Independent Lives No:  </w:t>
    </w:r>
    <w:r w:rsidR="004A3FF2">
      <w:rPr>
        <w:sz w:val="24"/>
      </w:rPr>
      <w:t>4.4 (b)</w:t>
    </w:r>
    <w:r w:rsidR="004A3FF2" w:rsidRPr="0054347E">
      <w:rPr>
        <w:sz w:val="24"/>
      </w:rPr>
      <w:tab/>
      <w:t xml:space="preserve">Last updated: </w:t>
    </w:r>
    <w:r w:rsidR="004A3FF2">
      <w:rPr>
        <w:sz w:val="24"/>
      </w:rPr>
      <w:t>20/4/2017</w:t>
    </w:r>
  </w:p>
  <w:p w14:paraId="6BBC9850" w14:textId="77777777" w:rsidR="003078AC" w:rsidRPr="009B7FA4" w:rsidRDefault="003078AC" w:rsidP="009B7FA4">
    <w:pPr>
      <w:pStyle w:val="Footer"/>
      <w:tabs>
        <w:tab w:val="clear" w:pos="9026"/>
        <w:tab w:val="right" w:pos="10348"/>
      </w:tabs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9852" w14:textId="46934D39" w:rsidR="009B7FA4" w:rsidRPr="0054347E" w:rsidRDefault="009B7FA4" w:rsidP="009B7FA4">
    <w:pPr>
      <w:pStyle w:val="Footer"/>
      <w:tabs>
        <w:tab w:val="clear" w:pos="9026"/>
        <w:tab w:val="right" w:pos="10348"/>
      </w:tabs>
      <w:rPr>
        <w:sz w:val="24"/>
      </w:rPr>
    </w:pPr>
    <w:r w:rsidRPr="0054347E">
      <w:rPr>
        <w:noProof/>
        <w:sz w:val="24"/>
        <w:szCs w:val="20"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BBC9857" wp14:editId="6BBC9858">
              <wp:simplePos x="0" y="0"/>
              <wp:positionH relativeFrom="column">
                <wp:posOffset>-243568</wp:posOffset>
              </wp:positionH>
              <wp:positionV relativeFrom="paragraph">
                <wp:posOffset>-97790</wp:posOffset>
              </wp:positionV>
              <wp:extent cx="7033895" cy="0"/>
              <wp:effectExtent l="0" t="19050" r="1460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389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737B8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41A0B0"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2pt,-7.7pt" to="534.6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" strokecolor="#737b82" strokeweight="2.25pt"/>
          </w:pict>
        </mc:Fallback>
      </mc:AlternateContent>
    </w:r>
    <w:r w:rsidR="008771DF">
      <w:rPr>
        <w:noProof/>
        <w:sz w:val="24"/>
        <w:szCs w:val="20"/>
        <w:lang w:eastAsia="en-GB"/>
      </w:rPr>
      <w:t xml:space="preserve">Notifying your employer if you are </w:t>
    </w:r>
    <w:proofErr w:type="gramStart"/>
    <w:r w:rsidR="008771DF">
      <w:rPr>
        <w:noProof/>
        <w:sz w:val="24"/>
        <w:szCs w:val="20"/>
        <w:lang w:eastAsia="en-GB"/>
      </w:rPr>
      <w:t xml:space="preserve">sick </w:t>
    </w:r>
    <w:r w:rsidR="00B06C5A" w:rsidRPr="0054347E">
      <w:rPr>
        <w:sz w:val="24"/>
      </w:rPr>
      <w:t xml:space="preserve"> </w:t>
    </w:r>
    <w:r w:rsidRPr="0054347E">
      <w:rPr>
        <w:sz w:val="24"/>
      </w:rPr>
      <w:t>No</w:t>
    </w:r>
    <w:proofErr w:type="gramEnd"/>
    <w:r w:rsidRPr="0054347E">
      <w:rPr>
        <w:sz w:val="24"/>
      </w:rPr>
      <w:t xml:space="preserve">:  </w:t>
    </w:r>
    <w:r w:rsidR="004A3FF2">
      <w:rPr>
        <w:sz w:val="24"/>
      </w:rPr>
      <w:t>4.4 (b)</w:t>
    </w:r>
    <w:r w:rsidR="002E01B4" w:rsidRPr="0054347E">
      <w:rPr>
        <w:sz w:val="24"/>
      </w:rPr>
      <w:tab/>
    </w:r>
    <w:r w:rsidRPr="0054347E">
      <w:rPr>
        <w:sz w:val="24"/>
      </w:rPr>
      <w:t xml:space="preserve">Last updated: </w:t>
    </w:r>
    <w:r w:rsidR="00CF13F4">
      <w:rPr>
        <w:sz w:val="24"/>
      </w:rPr>
      <w:t>11</w:t>
    </w:r>
    <w:r w:rsidR="005B3EE5">
      <w:rPr>
        <w:sz w:val="24"/>
      </w:rPr>
      <w:t>/</w:t>
    </w:r>
    <w:r w:rsidR="00CF13F4">
      <w:rPr>
        <w:sz w:val="24"/>
      </w:rPr>
      <w:t>09/</w:t>
    </w:r>
    <w:r w:rsidR="005B3EE5">
      <w:rPr>
        <w:sz w:val="24"/>
      </w:rPr>
      <w:t>202</w:t>
    </w:r>
    <w:r w:rsidR="00926F30">
      <w:rPr>
        <w:sz w:val="2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B2A13" w14:textId="77777777" w:rsidR="00EC19A0" w:rsidRDefault="00EC19A0" w:rsidP="00C34C29">
      <w:r>
        <w:separator/>
      </w:r>
    </w:p>
  </w:footnote>
  <w:footnote w:type="continuationSeparator" w:id="0">
    <w:p w14:paraId="50F9AB55" w14:textId="77777777" w:rsidR="00EC19A0" w:rsidRDefault="00EC19A0" w:rsidP="00C34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984C" w14:textId="77777777" w:rsidR="00C34C29" w:rsidRPr="00C34C29" w:rsidRDefault="00C34C29" w:rsidP="00C34C29">
    <w:pPr>
      <w:ind w:left="1440" w:firstLine="720"/>
      <w:rPr>
        <w:color w:val="0097DB"/>
        <w:sz w:val="96"/>
      </w:rPr>
    </w:pPr>
  </w:p>
  <w:p w14:paraId="6BBC984D" w14:textId="77777777" w:rsidR="00C34C29" w:rsidRPr="00C57543" w:rsidRDefault="00C34C29">
    <w:pPr>
      <w:pStyle w:val="Header"/>
      <w:rPr>
        <w:vertAlign w:val="sub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49B9"/>
    <w:multiLevelType w:val="hybridMultilevel"/>
    <w:tmpl w:val="05AC1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27EB7"/>
    <w:multiLevelType w:val="hybridMultilevel"/>
    <w:tmpl w:val="F2FC4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0050C"/>
    <w:multiLevelType w:val="hybridMultilevel"/>
    <w:tmpl w:val="8CF88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728708">
    <w:abstractNumId w:val="2"/>
  </w:num>
  <w:num w:numId="2" w16cid:durableId="1149707774">
    <w:abstractNumId w:val="1"/>
  </w:num>
  <w:num w:numId="3" w16cid:durableId="35370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6D"/>
    <w:rsid w:val="000D307B"/>
    <w:rsid w:val="000D7A15"/>
    <w:rsid w:val="000E718B"/>
    <w:rsid w:val="0010448F"/>
    <w:rsid w:val="001F05D1"/>
    <w:rsid w:val="00232CB7"/>
    <w:rsid w:val="002B3EF0"/>
    <w:rsid w:val="002E01B4"/>
    <w:rsid w:val="003078AC"/>
    <w:rsid w:val="003554D0"/>
    <w:rsid w:val="003A15A1"/>
    <w:rsid w:val="003F6851"/>
    <w:rsid w:val="004A3FF2"/>
    <w:rsid w:val="005200CC"/>
    <w:rsid w:val="0054347E"/>
    <w:rsid w:val="00556014"/>
    <w:rsid w:val="00562E09"/>
    <w:rsid w:val="00580C0C"/>
    <w:rsid w:val="005B3EE5"/>
    <w:rsid w:val="00763E4C"/>
    <w:rsid w:val="007E7C6A"/>
    <w:rsid w:val="008771DF"/>
    <w:rsid w:val="00926F30"/>
    <w:rsid w:val="009B7FA4"/>
    <w:rsid w:val="009F2D29"/>
    <w:rsid w:val="00A01FD2"/>
    <w:rsid w:val="00A178D0"/>
    <w:rsid w:val="00B06C5A"/>
    <w:rsid w:val="00C34C29"/>
    <w:rsid w:val="00C57543"/>
    <w:rsid w:val="00CF13F4"/>
    <w:rsid w:val="00D06FCD"/>
    <w:rsid w:val="00D14941"/>
    <w:rsid w:val="00D23687"/>
    <w:rsid w:val="00DE23A7"/>
    <w:rsid w:val="00EC19A0"/>
    <w:rsid w:val="00F3666D"/>
    <w:rsid w:val="00FE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C982B"/>
  <w15:docId w15:val="{8E7F5BB0-26D0-4F76-B547-4B84436C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8"/>
        <w:szCs w:val="36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E4C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C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C29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C34C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C29"/>
    <w:rPr>
      <w:szCs w:val="22"/>
    </w:rPr>
  </w:style>
  <w:style w:type="character" w:styleId="Hyperlink">
    <w:name w:val="Hyperlink"/>
    <w:basedOn w:val="DefaultParagraphFont"/>
    <w:uiPriority w:val="99"/>
    <w:unhideWhenUsed/>
    <w:rsid w:val="00C575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CB7"/>
    <w:rPr>
      <w:rFonts w:ascii="Tahoma" w:hAnsi="Tahoma" w:cs="Tahoma"/>
      <w:sz w:val="16"/>
      <w:szCs w:val="16"/>
    </w:rPr>
  </w:style>
  <w:style w:type="paragraph" w:customStyle="1" w:styleId="Subheadtext">
    <w:name w:val="Subhead text"/>
    <w:basedOn w:val="Normal"/>
    <w:rsid w:val="003F6851"/>
    <w:pPr>
      <w:ind w:left="1134"/>
    </w:pPr>
    <w:rPr>
      <w:rFonts w:eastAsia="Times New Roman" w:cs="Times New Roman"/>
      <w:sz w:val="2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F68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ov.uk/government/publications/statutory-sick-pay-employees-statement-of-sickness-sc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farenden\AppData\Local\Microsoft\Windows\Temporary%20Internet%20Files\Content.Outlook\JO5Z3D2L\2017%2001%2023%20Sup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79F92208DCA44BE49C45C180295EE" ma:contentTypeVersion="17" ma:contentTypeDescription="Create a new document." ma:contentTypeScope="" ma:versionID="a252c588d88ed394a8f7f24928f5840d">
  <xsd:schema xmlns:xsd="http://www.w3.org/2001/XMLSchema" xmlns:xs="http://www.w3.org/2001/XMLSchema" xmlns:p="http://schemas.microsoft.com/office/2006/metadata/properties" xmlns:ns2="53e8d9a7-3828-4157-a67f-674f752024f8" xmlns:ns3="bb83244d-e001-49bd-bc56-42549e004b9d" targetNamespace="http://schemas.microsoft.com/office/2006/metadata/properties" ma:root="true" ma:fieldsID="b799c178dc6251cd2df364e7d9eeef5d" ns2:_="" ns3:_="">
    <xsd:import namespace="53e8d9a7-3828-4157-a67f-674f752024f8"/>
    <xsd:import namespace="bb83244d-e001-49bd-bc56-42549e004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8d9a7-3828-4157-a67f-674f75202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2ccb3d5-3a54-4c52-a78c-1233d400f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3244d-e001-49bd-bc56-42549e004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bd1b42-38f5-4d4e-b176-9302e6f33234}" ma:internalName="TaxCatchAll" ma:showField="CatchAllData" ma:web="bb83244d-e001-49bd-bc56-42549e004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8d9a7-3828-4157-a67f-674f752024f8">
      <Terms xmlns="http://schemas.microsoft.com/office/infopath/2007/PartnerControls"/>
    </lcf76f155ced4ddcb4097134ff3c332f>
    <TaxCatchAll xmlns="bb83244d-e001-49bd-bc56-42549e004b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F05850-944E-4D49-89C4-39319FE87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8d9a7-3828-4157-a67f-674f752024f8"/>
    <ds:schemaRef ds:uri="bb83244d-e001-49bd-bc56-42549e004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5B2277-D841-4A30-AA64-D8292EEF6FF4}">
  <ds:schemaRefs>
    <ds:schemaRef ds:uri="http://schemas.microsoft.com/office/2006/metadata/properties"/>
    <ds:schemaRef ds:uri="http://schemas.microsoft.com/office/infopath/2007/PartnerControls"/>
    <ds:schemaRef ds:uri="53e8d9a7-3828-4157-a67f-674f752024f8"/>
    <ds:schemaRef ds:uri="bb83244d-e001-49bd-bc56-42549e004b9d"/>
  </ds:schemaRefs>
</ds:datastoreItem>
</file>

<file path=customXml/itemProps3.xml><?xml version="1.0" encoding="utf-8"?>
<ds:datastoreItem xmlns:ds="http://schemas.openxmlformats.org/officeDocument/2006/customXml" ds:itemID="{12A5445C-E810-461B-B093-F94403875C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 01 23 Support template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Farenden</dc:creator>
  <cp:lastModifiedBy>Holly Franklin</cp:lastModifiedBy>
  <cp:revision>2</cp:revision>
  <cp:lastPrinted>2023-02-06T09:45:00Z</cp:lastPrinted>
  <dcterms:created xsi:type="dcterms:W3CDTF">2023-09-11T08:40:00Z</dcterms:created>
  <dcterms:modified xsi:type="dcterms:W3CDTF">2023-09-11T08:40:00Z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0x0101002C879F92208DCA44BE49C45C180295EE</vt:lpwstr>
  </property>
  <property fmtid="{D5CDD505-2E9C-101B-9397-08002B2CF9AE}" pid="3" name="MediaServiceImageTags">
    <vt:lpwstr/>
  </property>
</Properties>
</file>